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69A5" w14:textId="77777777" w:rsidR="00544E78" w:rsidRDefault="00544E78">
      <w:pPr>
        <w:rPr>
          <w:rFonts w:ascii="Times New Roman" w:hAnsi="Times New Roman"/>
        </w:rPr>
      </w:pPr>
    </w:p>
    <w:p w14:paraId="1928C393" w14:textId="77777777" w:rsidR="00544E78" w:rsidRDefault="007931FB">
      <w:pPr>
        <w:spacing w:after="0"/>
        <w:ind w:left="2832"/>
        <w:rPr>
          <w:rFonts w:ascii="Times New Roman" w:hAnsi="Times New Roman"/>
        </w:rPr>
      </w:pPr>
      <w:r>
        <w:rPr>
          <w:rFonts w:ascii="Times New Roman" w:hAnsi="Times New Roman"/>
        </w:rPr>
        <w:t>Burzenin ......................, godzina ……</w:t>
      </w:r>
      <w:proofErr w:type="gramStart"/>
      <w:r>
        <w:rPr>
          <w:rFonts w:ascii="Times New Roman" w:hAnsi="Times New Roman"/>
        </w:rPr>
        <w:t>.......,Nr</w:t>
      </w:r>
      <w:proofErr w:type="gramEnd"/>
      <w:r>
        <w:rPr>
          <w:rFonts w:ascii="Times New Roman" w:hAnsi="Times New Roman"/>
        </w:rPr>
        <w:t xml:space="preserve"> zgłoszenia ………</w:t>
      </w:r>
      <w:r>
        <w:rPr>
          <w:rFonts w:ascii="Times New Roman" w:hAnsi="Times New Roman"/>
        </w:rPr>
        <w:tab/>
      </w:r>
    </w:p>
    <w:p w14:paraId="4BE38FB4" w14:textId="77777777" w:rsidR="00544E78" w:rsidRDefault="007931F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40CDA28" w14:textId="77777777" w:rsidR="00544E78" w:rsidRDefault="007931FB">
      <w:pPr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Przewodniczący Rady Gminy Burzenin</w:t>
      </w:r>
    </w:p>
    <w:p w14:paraId="2C1A34B5" w14:textId="77777777" w:rsidR="00544E78" w:rsidRDefault="007931FB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Zgłoszenie do debaty nad raportem o stanie Gminy Burzenin</w:t>
      </w:r>
    </w:p>
    <w:p w14:paraId="0464C71E" w14:textId="77777777" w:rsidR="00544E78" w:rsidRDefault="007931F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 </w:t>
      </w:r>
      <w:r>
        <w:rPr>
          <w:rFonts w:ascii="Times New Roman" w:hAnsi="Times New Roman"/>
          <w:sz w:val="20"/>
          <w:szCs w:val="20"/>
        </w:rPr>
        <w:t>........................................... zamieszkały w ......................................................................................................</w:t>
      </w:r>
    </w:p>
    <w:p w14:paraId="293788B1" w14:textId="77777777" w:rsidR="00544E78" w:rsidRDefault="007931F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(</w:t>
      </w:r>
      <w:proofErr w:type="gramStart"/>
      <w:r>
        <w:rPr>
          <w:rFonts w:ascii="Times New Roman" w:hAnsi="Times New Roman"/>
          <w:sz w:val="20"/>
          <w:szCs w:val="20"/>
        </w:rPr>
        <w:t>imię ,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nazwisko)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adres zamieszkania)</w:t>
      </w:r>
    </w:p>
    <w:p w14:paraId="5283AA05" w14:textId="77777777" w:rsidR="00544E78" w:rsidRDefault="007931F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zgłaszam chęć zabrania głosu w debacie nad raportem o stanie Gminy Burzenin za 2025r.</w:t>
      </w:r>
    </w:p>
    <w:p w14:paraId="201E52BE" w14:textId="77777777" w:rsidR="00544E78" w:rsidRDefault="007931FB">
      <w:pPr>
        <w:spacing w:after="0"/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.....................................</w:t>
      </w:r>
    </w:p>
    <w:p w14:paraId="4658FD18" w14:textId="77777777" w:rsidR="00544E78" w:rsidRDefault="007931FB">
      <w:pPr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(podpis)</w:t>
      </w:r>
    </w:p>
    <w:p w14:paraId="5EF252CA" w14:textId="77777777" w:rsidR="00544E78" w:rsidRDefault="007931F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Lista osób udzielających poparcia pani/panu...................................................................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962"/>
        <w:gridCol w:w="3575"/>
      </w:tblGrid>
      <w:tr w:rsidR="00544E78" w14:paraId="40E52946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FDC1" w14:textId="77777777" w:rsidR="00544E78" w:rsidRDefault="007931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9DF3" w14:textId="77777777" w:rsidR="00544E78" w:rsidRDefault="007931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15AC" w14:textId="77777777" w:rsidR="00544E78" w:rsidRDefault="007931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544E78" w14:paraId="7EC27DE0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2857" w14:textId="77777777" w:rsidR="00544E78" w:rsidRDefault="007931FB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5724" w14:textId="77777777" w:rsidR="00544E78" w:rsidRDefault="00544E78">
            <w:pPr>
              <w:spacing w:after="0" w:line="240" w:lineRule="auto"/>
              <w:rPr>
                <w:b/>
              </w:rPr>
            </w:pPr>
          </w:p>
          <w:p w14:paraId="4E68C922" w14:textId="77777777" w:rsidR="00544E78" w:rsidRDefault="00544E78">
            <w:pPr>
              <w:spacing w:after="0" w:line="240" w:lineRule="auto"/>
              <w:rPr>
                <w:b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FB04" w14:textId="77777777" w:rsidR="00544E78" w:rsidRDefault="00544E7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44E78" w14:paraId="0E9243E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E7C6" w14:textId="77777777" w:rsidR="00544E78" w:rsidRDefault="007931FB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51E6" w14:textId="77777777" w:rsidR="00544E78" w:rsidRDefault="00544E78">
            <w:pPr>
              <w:spacing w:after="0" w:line="240" w:lineRule="auto"/>
            </w:pPr>
          </w:p>
          <w:p w14:paraId="63B5BC85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1D99" w14:textId="77777777" w:rsidR="00544E78" w:rsidRDefault="00544E78">
            <w:pPr>
              <w:spacing w:after="0" w:line="240" w:lineRule="auto"/>
            </w:pPr>
          </w:p>
        </w:tc>
      </w:tr>
      <w:tr w:rsidR="00544E78" w14:paraId="2894F37C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0682" w14:textId="77777777" w:rsidR="00544E78" w:rsidRDefault="007931FB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59ED" w14:textId="77777777" w:rsidR="00544E78" w:rsidRDefault="00544E78">
            <w:pPr>
              <w:spacing w:after="0" w:line="240" w:lineRule="auto"/>
            </w:pPr>
          </w:p>
          <w:p w14:paraId="2018DBDA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EC52" w14:textId="77777777" w:rsidR="00544E78" w:rsidRDefault="00544E78">
            <w:pPr>
              <w:spacing w:after="0" w:line="240" w:lineRule="auto"/>
            </w:pPr>
          </w:p>
        </w:tc>
      </w:tr>
      <w:tr w:rsidR="00544E78" w14:paraId="723F4F0A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B2E3" w14:textId="77777777" w:rsidR="00544E78" w:rsidRDefault="007931FB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9C4F" w14:textId="77777777" w:rsidR="00544E78" w:rsidRDefault="00544E78">
            <w:pPr>
              <w:spacing w:after="0" w:line="240" w:lineRule="auto"/>
            </w:pPr>
          </w:p>
          <w:p w14:paraId="377D67A1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58AA" w14:textId="77777777" w:rsidR="00544E78" w:rsidRDefault="00544E78">
            <w:pPr>
              <w:spacing w:after="0" w:line="240" w:lineRule="auto"/>
            </w:pPr>
          </w:p>
        </w:tc>
      </w:tr>
      <w:tr w:rsidR="00544E78" w14:paraId="5E4CAB8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384F" w14:textId="77777777" w:rsidR="00544E78" w:rsidRDefault="007931FB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E3F8" w14:textId="77777777" w:rsidR="00544E78" w:rsidRDefault="00544E78">
            <w:pPr>
              <w:spacing w:after="0" w:line="240" w:lineRule="auto"/>
            </w:pPr>
          </w:p>
          <w:p w14:paraId="174AA6EC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5FA9" w14:textId="77777777" w:rsidR="00544E78" w:rsidRDefault="00544E78">
            <w:pPr>
              <w:spacing w:after="0" w:line="240" w:lineRule="auto"/>
            </w:pPr>
          </w:p>
        </w:tc>
      </w:tr>
      <w:tr w:rsidR="00544E78" w14:paraId="2F64B572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A79E" w14:textId="77777777" w:rsidR="00544E78" w:rsidRDefault="007931FB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28E0" w14:textId="77777777" w:rsidR="00544E78" w:rsidRDefault="00544E78">
            <w:pPr>
              <w:spacing w:after="0" w:line="240" w:lineRule="auto"/>
            </w:pPr>
          </w:p>
          <w:p w14:paraId="5907CFFF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5370" w14:textId="77777777" w:rsidR="00544E78" w:rsidRDefault="00544E78">
            <w:pPr>
              <w:spacing w:after="0" w:line="240" w:lineRule="auto"/>
            </w:pPr>
          </w:p>
        </w:tc>
      </w:tr>
      <w:tr w:rsidR="00544E78" w14:paraId="375DB710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B460" w14:textId="77777777" w:rsidR="00544E78" w:rsidRDefault="007931FB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982D" w14:textId="77777777" w:rsidR="00544E78" w:rsidRDefault="00544E78">
            <w:pPr>
              <w:spacing w:after="0" w:line="240" w:lineRule="auto"/>
            </w:pPr>
          </w:p>
          <w:p w14:paraId="7AF7ACE4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B007" w14:textId="77777777" w:rsidR="00544E78" w:rsidRDefault="00544E78">
            <w:pPr>
              <w:spacing w:after="0" w:line="240" w:lineRule="auto"/>
            </w:pPr>
          </w:p>
        </w:tc>
      </w:tr>
      <w:tr w:rsidR="00544E78" w14:paraId="6A4E26D6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B555" w14:textId="77777777" w:rsidR="00544E78" w:rsidRDefault="007931FB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5385" w14:textId="77777777" w:rsidR="00544E78" w:rsidRDefault="00544E78">
            <w:pPr>
              <w:spacing w:after="0" w:line="240" w:lineRule="auto"/>
            </w:pPr>
          </w:p>
          <w:p w14:paraId="22AA06C3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1A76" w14:textId="77777777" w:rsidR="00544E78" w:rsidRDefault="00544E78">
            <w:pPr>
              <w:spacing w:after="0" w:line="240" w:lineRule="auto"/>
            </w:pPr>
          </w:p>
        </w:tc>
      </w:tr>
      <w:tr w:rsidR="00544E78" w14:paraId="7AF7EA76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D741" w14:textId="77777777" w:rsidR="00544E78" w:rsidRDefault="007931FB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A797" w14:textId="77777777" w:rsidR="00544E78" w:rsidRDefault="00544E78">
            <w:pPr>
              <w:spacing w:after="0" w:line="240" w:lineRule="auto"/>
            </w:pPr>
          </w:p>
          <w:p w14:paraId="0B541091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53CF" w14:textId="77777777" w:rsidR="00544E78" w:rsidRDefault="00544E78">
            <w:pPr>
              <w:spacing w:after="0" w:line="240" w:lineRule="auto"/>
            </w:pPr>
          </w:p>
        </w:tc>
      </w:tr>
      <w:tr w:rsidR="00544E78" w14:paraId="71CD5718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AEE6" w14:textId="77777777" w:rsidR="00544E78" w:rsidRDefault="007931FB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751D" w14:textId="77777777" w:rsidR="00544E78" w:rsidRDefault="00544E78">
            <w:pPr>
              <w:spacing w:after="0" w:line="240" w:lineRule="auto"/>
            </w:pPr>
          </w:p>
          <w:p w14:paraId="364D9EEB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7EDA" w14:textId="77777777" w:rsidR="00544E78" w:rsidRDefault="00544E78">
            <w:pPr>
              <w:spacing w:after="0" w:line="240" w:lineRule="auto"/>
            </w:pPr>
          </w:p>
        </w:tc>
      </w:tr>
      <w:tr w:rsidR="00544E78" w14:paraId="3E85D65E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351E" w14:textId="77777777" w:rsidR="00544E78" w:rsidRDefault="007931FB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B469" w14:textId="77777777" w:rsidR="00544E78" w:rsidRDefault="00544E78">
            <w:pPr>
              <w:spacing w:after="0" w:line="240" w:lineRule="auto"/>
            </w:pPr>
          </w:p>
          <w:p w14:paraId="493B0B5E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EC36" w14:textId="77777777" w:rsidR="00544E78" w:rsidRDefault="00544E78">
            <w:pPr>
              <w:spacing w:after="0" w:line="240" w:lineRule="auto"/>
            </w:pPr>
          </w:p>
        </w:tc>
      </w:tr>
      <w:tr w:rsidR="00544E78" w14:paraId="75C1179B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ACA4" w14:textId="77777777" w:rsidR="00544E78" w:rsidRDefault="007931FB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D6EA" w14:textId="77777777" w:rsidR="00544E78" w:rsidRDefault="00544E78">
            <w:pPr>
              <w:spacing w:after="0" w:line="240" w:lineRule="auto"/>
            </w:pPr>
          </w:p>
          <w:p w14:paraId="68C57F7C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A5E4" w14:textId="77777777" w:rsidR="00544E78" w:rsidRDefault="00544E78">
            <w:pPr>
              <w:spacing w:after="0" w:line="240" w:lineRule="auto"/>
            </w:pPr>
          </w:p>
        </w:tc>
      </w:tr>
      <w:tr w:rsidR="00544E78" w14:paraId="1AE3AD2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9836" w14:textId="77777777" w:rsidR="00544E78" w:rsidRDefault="007931FB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FAF" w14:textId="77777777" w:rsidR="00544E78" w:rsidRDefault="00544E78">
            <w:pPr>
              <w:spacing w:after="0" w:line="240" w:lineRule="auto"/>
            </w:pPr>
          </w:p>
          <w:p w14:paraId="38DD6BAA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305A" w14:textId="77777777" w:rsidR="00544E78" w:rsidRDefault="00544E78">
            <w:pPr>
              <w:spacing w:after="0" w:line="240" w:lineRule="auto"/>
            </w:pPr>
          </w:p>
        </w:tc>
      </w:tr>
      <w:tr w:rsidR="00544E78" w14:paraId="62BAC48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D349" w14:textId="77777777" w:rsidR="00544E78" w:rsidRDefault="007931FB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5A81" w14:textId="77777777" w:rsidR="00544E78" w:rsidRDefault="00544E78">
            <w:pPr>
              <w:spacing w:after="0" w:line="240" w:lineRule="auto"/>
            </w:pPr>
          </w:p>
          <w:p w14:paraId="0097EF8B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5174" w14:textId="77777777" w:rsidR="00544E78" w:rsidRDefault="00544E78">
            <w:pPr>
              <w:spacing w:after="0" w:line="240" w:lineRule="auto"/>
            </w:pPr>
          </w:p>
        </w:tc>
      </w:tr>
      <w:tr w:rsidR="00544E78" w14:paraId="76FD9E66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52BB" w14:textId="77777777" w:rsidR="00544E78" w:rsidRDefault="007931FB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8CED" w14:textId="77777777" w:rsidR="00544E78" w:rsidRDefault="00544E78">
            <w:pPr>
              <w:spacing w:after="0" w:line="240" w:lineRule="auto"/>
            </w:pPr>
          </w:p>
          <w:p w14:paraId="48803464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C76D" w14:textId="77777777" w:rsidR="00544E78" w:rsidRDefault="00544E78">
            <w:pPr>
              <w:spacing w:after="0" w:line="240" w:lineRule="auto"/>
            </w:pPr>
          </w:p>
        </w:tc>
      </w:tr>
      <w:tr w:rsidR="00544E78" w14:paraId="0C019366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AE5B" w14:textId="77777777" w:rsidR="00544E78" w:rsidRDefault="007931FB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CA47" w14:textId="77777777" w:rsidR="00544E78" w:rsidRDefault="00544E78">
            <w:pPr>
              <w:spacing w:after="0" w:line="240" w:lineRule="auto"/>
            </w:pPr>
          </w:p>
          <w:p w14:paraId="7877CAF3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BF38" w14:textId="77777777" w:rsidR="00544E78" w:rsidRDefault="00544E78">
            <w:pPr>
              <w:spacing w:after="0" w:line="240" w:lineRule="auto"/>
            </w:pPr>
          </w:p>
        </w:tc>
      </w:tr>
      <w:tr w:rsidR="00544E78" w14:paraId="20AE9ABC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718B" w14:textId="77777777" w:rsidR="00544E78" w:rsidRDefault="007931FB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B1E4" w14:textId="77777777" w:rsidR="00544E78" w:rsidRDefault="00544E78">
            <w:pPr>
              <w:spacing w:after="0" w:line="240" w:lineRule="auto"/>
            </w:pPr>
          </w:p>
          <w:p w14:paraId="07057436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032C" w14:textId="77777777" w:rsidR="00544E78" w:rsidRDefault="00544E78">
            <w:pPr>
              <w:spacing w:after="0" w:line="240" w:lineRule="auto"/>
            </w:pPr>
          </w:p>
        </w:tc>
      </w:tr>
      <w:tr w:rsidR="00544E78" w14:paraId="028FD0CE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D990" w14:textId="77777777" w:rsidR="00544E78" w:rsidRDefault="007931FB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5D28" w14:textId="77777777" w:rsidR="00544E78" w:rsidRDefault="00544E78">
            <w:pPr>
              <w:spacing w:after="0" w:line="240" w:lineRule="auto"/>
            </w:pPr>
          </w:p>
          <w:p w14:paraId="6F2F73F6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9990" w14:textId="77777777" w:rsidR="00544E78" w:rsidRDefault="00544E78">
            <w:pPr>
              <w:spacing w:after="0" w:line="240" w:lineRule="auto"/>
            </w:pPr>
          </w:p>
        </w:tc>
      </w:tr>
      <w:tr w:rsidR="00544E78" w14:paraId="3C82DF6B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17BF" w14:textId="77777777" w:rsidR="00544E78" w:rsidRDefault="007931FB">
            <w:pPr>
              <w:spacing w:after="0" w:line="240" w:lineRule="auto"/>
              <w:jc w:val="center"/>
            </w:pPr>
            <w:r>
              <w:t>19.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DAF9" w14:textId="77777777" w:rsidR="00544E78" w:rsidRDefault="00544E78">
            <w:pPr>
              <w:spacing w:after="0" w:line="240" w:lineRule="auto"/>
            </w:pPr>
          </w:p>
          <w:p w14:paraId="2A46521C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B2DE" w14:textId="77777777" w:rsidR="00544E78" w:rsidRDefault="00544E78">
            <w:pPr>
              <w:spacing w:after="0" w:line="240" w:lineRule="auto"/>
            </w:pPr>
          </w:p>
        </w:tc>
      </w:tr>
      <w:tr w:rsidR="00544E78" w14:paraId="79DD5618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CD83" w14:textId="77777777" w:rsidR="00544E78" w:rsidRDefault="007931FB">
            <w:pPr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D290" w14:textId="77777777" w:rsidR="00544E78" w:rsidRDefault="00544E78">
            <w:pPr>
              <w:spacing w:after="0" w:line="240" w:lineRule="auto"/>
            </w:pPr>
          </w:p>
          <w:p w14:paraId="3D9BAC17" w14:textId="77777777" w:rsidR="00544E78" w:rsidRDefault="00544E78">
            <w:pPr>
              <w:spacing w:after="0" w:line="240" w:lineRule="auto"/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B6AA" w14:textId="77777777" w:rsidR="00544E78" w:rsidRDefault="00544E78">
            <w:pPr>
              <w:spacing w:after="0" w:line="240" w:lineRule="auto"/>
            </w:pPr>
          </w:p>
        </w:tc>
      </w:tr>
    </w:tbl>
    <w:p w14:paraId="3B3CDBB8" w14:textId="77777777" w:rsidR="00544E78" w:rsidRDefault="00544E78"/>
    <w:p w14:paraId="28C5E535" w14:textId="77777777" w:rsidR="00544E78" w:rsidRDefault="007931FB">
      <w:r>
        <w:t xml:space="preserve">INFORMACJA ADMINISTRATORA O ZASADACH PRZETWARZANIA DANYCH </w:t>
      </w:r>
      <w:r>
        <w:t>OSOBOWYCH:</w:t>
      </w:r>
    </w:p>
    <w:p w14:paraId="4AF6E10B" w14:textId="77777777" w:rsidR="00544E78" w:rsidRDefault="007931F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1.Administratorem Pani/Pana danych osobowych będzie </w:t>
      </w:r>
      <w:proofErr w:type="gramStart"/>
      <w:r>
        <w:rPr>
          <w:rFonts w:ascii="Times New Roman" w:hAnsi="Times New Roman"/>
          <w:sz w:val="18"/>
          <w:szCs w:val="18"/>
        </w:rPr>
        <w:t>Wójt  Gminy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Burzenin  Kontakt</w:t>
      </w:r>
      <w:proofErr w:type="gramEnd"/>
      <w:r>
        <w:rPr>
          <w:rFonts w:ascii="Times New Roman" w:hAnsi="Times New Roman"/>
          <w:sz w:val="18"/>
          <w:szCs w:val="18"/>
        </w:rPr>
        <w:t>: telefon: (43) 821 40 75.</w:t>
      </w:r>
    </w:p>
    <w:p w14:paraId="7C244513" w14:textId="77777777" w:rsidR="00544E78" w:rsidRDefault="007931F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2.Kontakt do Inspektora ochrony danych email: iodo@ugburzenin.pl</w:t>
      </w:r>
    </w:p>
    <w:p w14:paraId="167AE131" w14:textId="77777777" w:rsidR="00544E78" w:rsidRDefault="007931F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3.Dane osobowe przetwarzane będą zgodnie z art. 28</w:t>
      </w:r>
      <w:proofErr w:type="gramStart"/>
      <w:r>
        <w:rPr>
          <w:rFonts w:ascii="Times New Roman" w:hAnsi="Times New Roman"/>
          <w:sz w:val="18"/>
          <w:szCs w:val="18"/>
        </w:rPr>
        <w:t>a  ust.</w:t>
      </w:r>
      <w:proofErr w:type="gramEnd"/>
      <w:r>
        <w:rPr>
          <w:rFonts w:ascii="Times New Roman" w:hAnsi="Times New Roman"/>
          <w:sz w:val="18"/>
          <w:szCs w:val="18"/>
        </w:rPr>
        <w:t xml:space="preserve"> 7 i 8 ustawy z dnia 8 marca 1990 r. o samorządzie gminnym                     w </w:t>
      </w:r>
      <w:proofErr w:type="gramStart"/>
      <w:r>
        <w:rPr>
          <w:rFonts w:ascii="Times New Roman" w:hAnsi="Times New Roman"/>
          <w:sz w:val="18"/>
          <w:szCs w:val="18"/>
        </w:rPr>
        <w:t>celu :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</w:p>
    <w:p w14:paraId="031DCEE0" w14:textId="77777777" w:rsidR="00544E78" w:rsidRDefault="007931F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• wzięcia udziału w debacie nad Raportem o stanie Gminy Burzenin, na podstawie zgody przez akt złożenia przez Panią/Pana zgłoszenia (art. 6 ust. 1 lit. A RODO1)</w:t>
      </w:r>
    </w:p>
    <w:p w14:paraId="29961216" w14:textId="77777777" w:rsidR="00544E78" w:rsidRDefault="007931F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• udzielenia poparcia dla mieszkańca, który chce wziąć udział w debacie nad Raportem o stanie Gminy Burzenin na podstawie Pana/Pani zgody przez akt złożenia podpisu na liście poparcia.</w:t>
      </w:r>
    </w:p>
    <w:p w14:paraId="7D409DFF" w14:textId="77777777" w:rsidR="00544E78" w:rsidRDefault="007931F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W przypadku mieszkańca, który weźmie udział w debacie dane osobowe zostaną upublicznione w trakcie trwania obrad Sesji Rady Gminy, na której odbędzie się debata. W przypadku osób, które udzielą poparcia mieszkańcowi dane osobowe nie będą udostępnianie.</w:t>
      </w:r>
    </w:p>
    <w:p w14:paraId="32FA45D6" w14:textId="77777777" w:rsidR="00544E78" w:rsidRDefault="007931F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 Pani/Pan prawo dostępu do treści swoich danych, przenoszenia, ich poprawiania, sprostowania, ograniczenia przetwarzania, prawo do wniesienia sprzeciwu wobec przetwarzania jak również usunięcia, gdy przetwarzanie danych nie następuje w celu wywiązania się przez Administratora z obowiązku wynikającego z przepisu prawa oraz prawo do cofnięcia zgody w dowolnym momencie bez wpływu na zgodność z prawem przetwarzania, którego dokonano na podstawie zgody przed jej cofnięciem.</w:t>
      </w:r>
    </w:p>
    <w:p w14:paraId="4655E282" w14:textId="77777777" w:rsidR="00544E78" w:rsidRDefault="007931F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Posiada Pan/Pani prawo wniesienia skargi do organu nadzorczego (Urząd Ochrony Danych Osobowych, ul. Stawki </w:t>
      </w:r>
      <w:proofErr w:type="gramStart"/>
      <w:r>
        <w:rPr>
          <w:rFonts w:ascii="Times New Roman" w:hAnsi="Times New Roman"/>
          <w:sz w:val="18"/>
          <w:szCs w:val="18"/>
        </w:rPr>
        <w:t xml:space="preserve">2,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00-193 Warszawa.)</w:t>
      </w:r>
    </w:p>
    <w:p w14:paraId="67DF5ECE" w14:textId="77777777" w:rsidR="00544E78" w:rsidRDefault="007931F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7.Podanie przez Pana/Panią danych osobowych jest dobrowolne. W przypadku mieszkańca, który chce wziąć udział                          w debacie </w:t>
      </w:r>
      <w:proofErr w:type="gramStart"/>
      <w:r>
        <w:rPr>
          <w:rFonts w:ascii="Times New Roman" w:hAnsi="Times New Roman"/>
          <w:sz w:val="18"/>
          <w:szCs w:val="18"/>
        </w:rPr>
        <w:t>nie podanie</w:t>
      </w:r>
      <w:proofErr w:type="gramEnd"/>
      <w:r>
        <w:rPr>
          <w:rFonts w:ascii="Times New Roman" w:hAnsi="Times New Roman"/>
          <w:sz w:val="18"/>
          <w:szCs w:val="18"/>
        </w:rPr>
        <w:t xml:space="preserve"> danych ze zgłoszenia wiąże się z brakiem możliwości wzięcia udziału w debacie.</w:t>
      </w:r>
    </w:p>
    <w:p w14:paraId="7F44ECE8" w14:textId="77777777" w:rsidR="00544E78" w:rsidRDefault="00544E78">
      <w:pPr>
        <w:spacing w:after="0"/>
        <w:rPr>
          <w:rFonts w:ascii="Times New Roman" w:hAnsi="Times New Roman"/>
          <w:sz w:val="18"/>
          <w:szCs w:val="18"/>
        </w:rPr>
      </w:pPr>
    </w:p>
    <w:sectPr w:rsidR="00544E78">
      <w:pgSz w:w="11906" w:h="16838"/>
      <w:pgMar w:top="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C845" w14:textId="77777777" w:rsidR="007931FB" w:rsidRDefault="007931FB">
      <w:pPr>
        <w:spacing w:after="0" w:line="240" w:lineRule="auto"/>
      </w:pPr>
      <w:r>
        <w:separator/>
      </w:r>
    </w:p>
  </w:endnote>
  <w:endnote w:type="continuationSeparator" w:id="0">
    <w:p w14:paraId="1396038E" w14:textId="77777777" w:rsidR="007931FB" w:rsidRDefault="0079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B2EE" w14:textId="77777777" w:rsidR="007931FB" w:rsidRDefault="007931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A58D33" w14:textId="77777777" w:rsidR="007931FB" w:rsidRDefault="00793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4E78"/>
    <w:rsid w:val="00544E78"/>
    <w:rsid w:val="007931FB"/>
    <w:rsid w:val="007A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5E48"/>
  <w15:docId w15:val="{3F899DA9-1E8F-44FA-8FA3-95A8B0D7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MN. Nawrocka</dc:creator>
  <cp:lastModifiedBy>Marlena MN. Nawrocka</cp:lastModifiedBy>
  <cp:revision>2</cp:revision>
  <cp:lastPrinted>2024-06-11T13:25:00Z</cp:lastPrinted>
  <dcterms:created xsi:type="dcterms:W3CDTF">2026-06-02T09:51:00Z</dcterms:created>
  <dcterms:modified xsi:type="dcterms:W3CDTF">2026-06-02T09:51:00Z</dcterms:modified>
</cp:coreProperties>
</file>